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00" w:rsidRDefault="00EA2D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D296F" wp14:editId="6A9B3C72">
                <wp:simplePos x="0" y="0"/>
                <wp:positionH relativeFrom="page">
                  <wp:posOffset>685800</wp:posOffset>
                </wp:positionH>
                <wp:positionV relativeFrom="page">
                  <wp:posOffset>3352800</wp:posOffset>
                </wp:positionV>
                <wp:extent cx="6464300" cy="711200"/>
                <wp:effectExtent l="0" t="0" r="0" b="0"/>
                <wp:wrapTight wrapText="bothSides">
                  <wp:wrapPolygon edited="0">
                    <wp:start x="85" y="0"/>
                    <wp:lineTo x="85" y="20829"/>
                    <wp:lineTo x="21388" y="20829"/>
                    <wp:lineTo x="21388" y="0"/>
                    <wp:lineTo x="85" y="0"/>
                  </wp:wrapPolygon>
                </wp:wrapTight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A2D9F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</w:pPr>
                            <w:r w:rsidRPr="00D84900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>Sunday April 6</w:t>
                            </w:r>
                            <w:r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>,</w:t>
                            </w:r>
                            <w:r w:rsidRPr="00D84900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 xml:space="preserve"> 2014</w:t>
                            </w:r>
                          </w:p>
                          <w:p w:rsidR="00EA2D9F" w:rsidRPr="00D84900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84900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>9 am-4pm</w:t>
                            </w:r>
                            <w:proofErr w:type="gramEnd"/>
                          </w:p>
                          <w:p w:rsidR="00EA2D9F" w:rsidRDefault="00EA2D9F" w:rsidP="00D84900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54pt;margin-top:264pt;width:509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" filled="f" stroked="f">
                <v:textbox inset=",0,,0">
                  <w:txbxContent>
                    <w:p w:rsidR="00EA2D9F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</w:pPr>
                      <w:r w:rsidRPr="00D84900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>Sunday April 6</w:t>
                      </w:r>
                      <w:r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>,</w:t>
                      </w:r>
                      <w:r w:rsidRPr="00D84900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 xml:space="preserve"> 2014</w:t>
                      </w:r>
                    </w:p>
                    <w:p w:rsidR="00EA2D9F" w:rsidRPr="00D84900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</w:pPr>
                      <w:proofErr w:type="gramStart"/>
                      <w:r w:rsidRPr="00D84900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>9 am-4pm</w:t>
                      </w:r>
                      <w:proofErr w:type="gramEnd"/>
                    </w:p>
                    <w:p w:rsidR="00EA2D9F" w:rsidRDefault="00EA2D9F" w:rsidP="00D84900">
                      <w:pPr>
                        <w:pStyle w:val="Dat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AD94C" wp14:editId="7E1F2A6C">
                <wp:simplePos x="0" y="0"/>
                <wp:positionH relativeFrom="page">
                  <wp:posOffset>1041400</wp:posOffset>
                </wp:positionH>
                <wp:positionV relativeFrom="page">
                  <wp:posOffset>4408170</wp:posOffset>
                </wp:positionV>
                <wp:extent cx="5461000" cy="1632585"/>
                <wp:effectExtent l="0" t="0" r="0" b="18415"/>
                <wp:wrapTight wrapText="bothSides">
                  <wp:wrapPolygon edited="0">
                    <wp:start x="0" y="0"/>
                    <wp:lineTo x="0" y="21508"/>
                    <wp:lineTo x="21500" y="21508"/>
                    <wp:lineTo x="21500" y="0"/>
                    <wp:lineTo x="0" y="0"/>
                  </wp:wrapPolygon>
                </wp:wrapTight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16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A2D9F" w:rsidRPr="00D84900" w:rsidRDefault="00EA2D9F" w:rsidP="00EA2D9F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D84900">
                              <w:rPr>
                                <w:sz w:val="28"/>
                                <w:szCs w:val="28"/>
                              </w:rPr>
                              <w:t>sessions include presentations on:</w:t>
                            </w: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*urban and suburban synagogues and temples</w:t>
                            </w: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*jews, african-americans, and the move to the suburbs</w:t>
                            </w: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*the revival of detroit and it’s jewish community</w:t>
                            </w: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A2D9F" w:rsidRDefault="00EA2D9F" w:rsidP="00EA2D9F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*the future of jewish detroit</w:t>
                            </w:r>
                          </w:p>
                          <w:p w:rsidR="00EA2D9F" w:rsidRPr="00D84900" w:rsidRDefault="00EA2D9F" w:rsidP="00D8490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82pt;margin-top:347.1pt;width:430pt;height:1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" filled="f" stroked="f">
                <v:textbox inset="0,0,0,0">
                  <w:txbxContent>
                    <w:p w:rsidR="00EA2D9F" w:rsidRPr="00D84900" w:rsidRDefault="00EA2D9F" w:rsidP="00EA2D9F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D84900">
                        <w:rPr>
                          <w:sz w:val="28"/>
                          <w:szCs w:val="28"/>
                        </w:rPr>
                        <w:t>sessions include presentations on:</w:t>
                      </w: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*urban and suburban synagogues and temples</w:t>
                      </w: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*jews, african-americans, and the move to the suburbs</w:t>
                      </w: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*the revival of detroit and it’s jewish community</w:t>
                      </w: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:rsidR="00EA2D9F" w:rsidRDefault="00EA2D9F" w:rsidP="00EA2D9F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*the future of jewish detroit</w:t>
                      </w:r>
                    </w:p>
                    <w:p w:rsidR="00EA2D9F" w:rsidRPr="00D84900" w:rsidRDefault="00EA2D9F" w:rsidP="00D8490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AB6E12" wp14:editId="27AA4D55">
                <wp:simplePos x="0" y="0"/>
                <wp:positionH relativeFrom="page">
                  <wp:posOffset>1691640</wp:posOffset>
                </wp:positionH>
                <wp:positionV relativeFrom="page">
                  <wp:posOffset>6010910</wp:posOffset>
                </wp:positionV>
                <wp:extent cx="4366260" cy="207010"/>
                <wp:effectExtent l="0" t="0" r="27940" b="2159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207010"/>
                          <a:chOff x="2626" y="11124"/>
                          <a:chExt cx="6840" cy="542"/>
                        </a:xfrm>
                      </wpg:grpSpPr>
                      <wps:wsp>
                        <wps:cNvPr id="14" name="Line 14"/>
                        <wps:cNvCnPr/>
                        <wps:spPr bwMode="auto">
                          <a:xfrm>
                            <a:off x="2626" y="113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26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6370" y="1134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112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D9F" w:rsidRPr="001F4570" w:rsidRDefault="00EA2D9F" w:rsidP="00D84900">
                              <w:pPr>
                                <w:jc w:val="center"/>
                                <w:rPr>
                                  <w:color w:val="242852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242852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margin-left:133.2pt;margin-top:473.3pt;width:343.8pt;height:16.3pt;z-index:251668480;mso-position-horizontal-relative:page;mso-position-vertical-relative:page" coordorigin="2626,1112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">
                <v:line id="Line 14" o:spid="_x0000_s1029" style="position:absolute;visibility:visible;mso-wrap-style:square" from="2626,11340" to="58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7IXsEAAADbAAAADwAAAGRycy9kb3ducmV2LnhtbERPTWvCQBC9C/0PyxR6001LE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jshewQAAANsAAAAPAAAAAAAAAAAAAAAA&#10;AKECAABkcnMvZG93bnJldi54bWxQSwUGAAAAAAQABAD5AAAAjwMAAAAA&#10;" strokecolor="#242852 [3215]" strokeweight="1.5pt">
                  <v:shadow opacity="22938f" mv:blur="38100f" offset="0,2pt"/>
                </v:line>
                <v:line id="Line 15" o:spid="_x0000_s1030" style="position:absolute;visibility:visible;mso-wrap-style:square" from="2626,11340" to="5722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JtxcEAAADbAAAADwAAAGRycy9kb3ducmV2LnhtbERPTWvCQBC9C/0PyxR6000LFYmuIi2B&#10;HtqDMYrHITsmwexs2F2T9N+7guBtHu9zVpvRtKIn5xvLCt5nCQji0uqGKwXFPpsuQPiArLG1TAr+&#10;ycNm/TJZYartwDvq81CJGMI+RQV1CF0qpS9rMuhntiOO3Nk6gyFCV0ntcIjhppUfSTKXBhuODTV2&#10;9FVTecmvRsHh77vI++yU+W5of11z5GuxZaXeXsftEkSgMTzFD/ePjvM/4f5LPECu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6wm3FwQAAANsAAAAPAAAAAAAAAAAAAAAA&#10;AKECAABkcnMvZG93bnJldi54bWxQSwUGAAAAAAQABAD5AAAAjwMAAAAA&#10;" strokecolor="#242852 [3215]" strokeweight="1.5pt">
                  <v:shadow opacity="22938f" mv:blur="38100f" offset="0,2pt"/>
                </v:line>
                <v:line id="Line 16" o:spid="_x0000_s1031" style="position:absolute;visibility:visible;mso-wrap-style:square" from="6370,11340" to="9466,11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DzssAAAADbAAAADwAAAGRycy9kb3ducmV2LnhtbERPTYvCMBC9C/6HMII3Td2DSDWK7FLw&#10;sB62VvE4NLNt2WZSkth2//1mQfA2j/c5u8NoWtGT841lBatlAoK4tLrhSkFxyRYbED4ga2wtk4Jf&#10;8nDYTyc7TLUd+Iv6PFQihrBPUUEdQpdK6cuaDPql7Ygj922dwRChq6R2OMRw08q3JFlLgw3Hhho7&#10;eq+p/MkfRsH1/FHkfXbPfDe0n6658aM4slLz2Xjcggg0hpf46T7pOH8N/7/EA+T+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oQ87LAAAAA2wAAAA8AAAAAAAAAAAAAAAAA&#10;oQIAAGRycy9kb3ducmV2LnhtbFBLBQYAAAAABAAEAPkAAACOAwAAAAA=&#10;" strokecolor="#242852 [3215]" strokeweight="1.5pt">
                  <v:shadow opacity="22938f" mv:blur="38100f" offset="0,2pt"/>
                </v:line>
                <v:shape id="Text Box 17" o:spid="_x0000_s1032" type="#_x0000_t202" style="position:absolute;left:5796;top:1112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>
                      <w:p w:rsidR="00EA2D9F" w:rsidRPr="001F4570" w:rsidRDefault="00EA2D9F" w:rsidP="00D84900">
                        <w:pPr>
                          <w:jc w:val="center"/>
                          <w:rPr>
                            <w:color w:val="242852" w:themeColor="text2"/>
                            <w:sz w:val="48"/>
                          </w:rPr>
                        </w:pPr>
                        <w:r w:rsidRPr="001F4570">
                          <w:rPr>
                            <w:color w:val="242852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57079" wp14:editId="0D98AD73">
                <wp:simplePos x="0" y="0"/>
                <wp:positionH relativeFrom="page">
                  <wp:posOffset>685800</wp:posOffset>
                </wp:positionH>
                <wp:positionV relativeFrom="page">
                  <wp:posOffset>6663055</wp:posOffset>
                </wp:positionV>
                <wp:extent cx="6324600" cy="723265"/>
                <wp:effectExtent l="0" t="0" r="0" b="13335"/>
                <wp:wrapTight wrapText="bothSides">
                  <wp:wrapPolygon edited="0">
                    <wp:start x="87" y="0"/>
                    <wp:lineTo x="87" y="21240"/>
                    <wp:lineTo x="21427" y="21240"/>
                    <wp:lineTo x="21427" y="0"/>
                    <wp:lineTo x="87" y="0"/>
                  </wp:wrapPolygon>
                </wp:wrapTight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A2D9F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r w:rsidRPr="004201B2">
                              <w:rPr>
                                <w:rFonts w:ascii="Iowan Old Style Black" w:hAnsi="Iowan Old Style Black"/>
                              </w:rPr>
                              <w:t>All sessions will take place at the McGregor Conference Center on the Campus of Wayne State University</w:t>
                            </w:r>
                          </w:p>
                          <w:p w:rsidR="0003550E" w:rsidRPr="004201B2" w:rsidRDefault="0003550E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</w:rPr>
                              <w:t>All session</w:t>
                            </w:r>
                            <w:r w:rsidR="00F84EC5">
                              <w:rPr>
                                <w:rFonts w:ascii="Iowan Old Style Black" w:hAnsi="Iowan Old Style Black"/>
                              </w:rPr>
                              <w:t>s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 are free of charge and open to the public</w:t>
                            </w:r>
                          </w:p>
                          <w:p w:rsidR="00EA2D9F" w:rsidRDefault="00EA2D9F" w:rsidP="00D84900">
                            <w:pPr>
                              <w:rPr>
                                <w:rFonts w:ascii="Iowan Old Style Black" w:hAnsi="Iowan Old Style Black"/>
                              </w:rPr>
                            </w:pPr>
                          </w:p>
                          <w:p w:rsidR="00EA2D9F" w:rsidRDefault="00EA2D9F" w:rsidP="00D84900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54pt;margin-top:524.65pt;width:498pt;height:56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" filled="f" stroked="f">
                <v:textbox inset=",0,,0">
                  <w:txbxContent>
                    <w:p w:rsidR="00EA2D9F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r w:rsidRPr="004201B2">
                        <w:rPr>
                          <w:rFonts w:ascii="Iowan Old Style Black" w:hAnsi="Iowan Old Style Black"/>
                        </w:rPr>
                        <w:t>All sessions will take place at the McGregor Conference Center on the Campus of Wayne State University</w:t>
                      </w:r>
                    </w:p>
                    <w:p w:rsidR="0003550E" w:rsidRPr="004201B2" w:rsidRDefault="0003550E" w:rsidP="00EA2D9F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r>
                        <w:rPr>
                          <w:rFonts w:ascii="Iowan Old Style Black" w:hAnsi="Iowan Old Style Black"/>
                        </w:rPr>
                        <w:t>All session</w:t>
                      </w:r>
                      <w:r w:rsidR="00F84EC5">
                        <w:rPr>
                          <w:rFonts w:ascii="Iowan Old Style Black" w:hAnsi="Iowan Old Style Black"/>
                        </w:rPr>
                        <w:t>s</w:t>
                      </w:r>
                      <w:r>
                        <w:rPr>
                          <w:rFonts w:ascii="Iowan Old Style Black" w:hAnsi="Iowan Old Style Black"/>
                        </w:rPr>
                        <w:t xml:space="preserve"> are free of charge and open to the public</w:t>
                      </w:r>
                    </w:p>
                    <w:p w:rsidR="00EA2D9F" w:rsidRDefault="00EA2D9F" w:rsidP="00D84900">
                      <w:pPr>
                        <w:rPr>
                          <w:rFonts w:ascii="Iowan Old Style Black" w:hAnsi="Iowan Old Style Black"/>
                        </w:rPr>
                      </w:pPr>
                    </w:p>
                    <w:p w:rsidR="00EA2D9F" w:rsidRDefault="00EA2D9F" w:rsidP="00D84900">
                      <w:pPr>
                        <w:pStyle w:val="Heading1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2BFF0" wp14:editId="5CCA25A4">
                <wp:simplePos x="0" y="0"/>
                <wp:positionH relativeFrom="page">
                  <wp:posOffset>632460</wp:posOffset>
                </wp:positionH>
                <wp:positionV relativeFrom="page">
                  <wp:posOffset>6318885</wp:posOffset>
                </wp:positionV>
                <wp:extent cx="6400800" cy="247015"/>
                <wp:effectExtent l="0" t="0" r="0" b="6985"/>
                <wp:wrapTight wrapText="bothSides">
                  <wp:wrapPolygon edited="0">
                    <wp:start x="86" y="0"/>
                    <wp:lineTo x="86" y="19990"/>
                    <wp:lineTo x="21429" y="19990"/>
                    <wp:lineTo x="21429" y="0"/>
                    <wp:lineTo x="86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A2D9F" w:rsidRDefault="00EA2D9F" w:rsidP="00EA2D9F">
                            <w:pPr>
                              <w:pStyle w:val="Heading1"/>
                            </w:pPr>
                            <w:r>
                              <w:t>The full program can be viewed at www.judaicstudies.wayne.edu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49.8pt;margin-top:497.55pt;width:7in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" filled="f" stroked="f">
                <v:textbox inset=",0,,0">
                  <w:txbxContent>
                    <w:p w:rsidR="00EA2D9F" w:rsidRDefault="00EA2D9F" w:rsidP="00EA2D9F">
                      <w:pPr>
                        <w:pStyle w:val="Heading1"/>
                      </w:pPr>
                      <w:r>
                        <w:t>The full program can be viewed at www.judaicstudies.wayne.edu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201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2DB0B" wp14:editId="386A265D">
                <wp:simplePos x="0" y="0"/>
                <wp:positionH relativeFrom="page">
                  <wp:posOffset>533400</wp:posOffset>
                </wp:positionH>
                <wp:positionV relativeFrom="page">
                  <wp:posOffset>7632065</wp:posOffset>
                </wp:positionV>
                <wp:extent cx="6477000" cy="1854835"/>
                <wp:effectExtent l="0" t="0" r="0" b="24765"/>
                <wp:wrapTight wrapText="bothSides">
                  <wp:wrapPolygon edited="0">
                    <wp:start x="0" y="0"/>
                    <wp:lineTo x="0" y="21593"/>
                    <wp:lineTo x="21515" y="21593"/>
                    <wp:lineTo x="21515" y="0"/>
                    <wp:lineTo x="0" y="0"/>
                  </wp:wrapPolygon>
                </wp:wrapTight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5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A2D9F" w:rsidRPr="00A457AF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r w:rsidRPr="000A6571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>Transportation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 is ava</w:t>
                            </w:r>
                            <w:r w:rsidR="0003550E">
                              <w:rPr>
                                <w:rFonts w:ascii="Iowan Old Style Black" w:hAnsi="Iowan Old Style Black"/>
                              </w:rPr>
                              <w:t xml:space="preserve">ilable free of charge from the 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West </w:t>
                            </w:r>
                            <w:r w:rsidRPr="00A457AF">
                              <w:rPr>
                                <w:rFonts w:ascii="Iowan Old Style Black" w:hAnsi="Iowan Old Style Black"/>
                              </w:rPr>
                              <w:t xml:space="preserve">Bloomfield and 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          </w:t>
                            </w:r>
                            <w:r w:rsidRPr="00A457AF">
                              <w:rPr>
                                <w:rFonts w:ascii="Iowan Old Style Black" w:hAnsi="Iowan Old Style Black"/>
                              </w:rPr>
                              <w:t>Oak Park Jewish Community Centers (Reservation required)</w:t>
                            </w:r>
                          </w:p>
                          <w:p w:rsidR="0003550E" w:rsidRDefault="00EA2D9F" w:rsidP="0003550E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r w:rsidRPr="000A6571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 xml:space="preserve">A catered kosher </w:t>
                            </w:r>
                            <w:proofErr w:type="gramStart"/>
                            <w:r w:rsidRPr="000A6571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>lunch</w:t>
                            </w:r>
                            <w:r w:rsidR="0003550E">
                              <w:rPr>
                                <w:rFonts w:ascii="Iowan Old Style Black" w:hAnsi="Iowan Old Style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 </w:t>
                            </w:r>
                            <w:r w:rsidR="0003550E">
                              <w:rPr>
                                <w:rFonts w:ascii="Iowan Old Style Black" w:hAnsi="Iowan Old Style Black"/>
                              </w:rPr>
                              <w:t>is</w:t>
                            </w:r>
                            <w:proofErr w:type="gramEnd"/>
                            <w:r w:rsidR="0003550E">
                              <w:rPr>
                                <w:rFonts w:ascii="Iowan Old Style Black" w:hAnsi="Iowan Old Style Black"/>
                              </w:rPr>
                              <w:t xml:space="preserve"> 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>available for purchase-$15</w:t>
                            </w:r>
                          </w:p>
                          <w:p w:rsidR="00EA2D9F" w:rsidRDefault="00EA2D9F" w:rsidP="0003550E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r w:rsidRPr="00A457AF">
                              <w:rPr>
                                <w:rFonts w:ascii="Iowan Old Style Black" w:hAnsi="Iowan Old Style Black"/>
                              </w:rPr>
                              <w:t>(Reservation</w:t>
                            </w:r>
                            <w:r>
                              <w:rPr>
                                <w:rFonts w:ascii="Iowan Old Style Black" w:hAnsi="Iowan Old Style Black"/>
                              </w:rPr>
                              <w:t xml:space="preserve"> required)</w:t>
                            </w:r>
                          </w:p>
                          <w:p w:rsidR="00EA2D9F" w:rsidRDefault="00EA2D9F" w:rsidP="00D84900">
                            <w:pPr>
                              <w:rPr>
                                <w:rFonts w:ascii="Iowan Old Style Black" w:hAnsi="Iowan Old Style Black"/>
                              </w:rPr>
                            </w:pPr>
                          </w:p>
                          <w:p w:rsidR="00EA2D9F" w:rsidRDefault="00EA2D9F" w:rsidP="00D84900">
                            <w:pPr>
                              <w:rPr>
                                <w:rFonts w:ascii="Iowan Old Style Black" w:hAnsi="Iowan Old Style Black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</w:rPr>
                              <w:t xml:space="preserve">For more information: 313-577-2679 or </w:t>
                            </w:r>
                            <w:hyperlink r:id="rId8" w:history="1">
                              <w:r w:rsidRPr="00AF58D9">
                                <w:rPr>
                                  <w:rStyle w:val="Hyperlink"/>
                                  <w:rFonts w:ascii="Iowan Old Style Black" w:hAnsi="Iowan Old Style Black"/>
                                </w:rPr>
                                <w:t>cohnhaddowcenter@wayne.edu</w:t>
                              </w:r>
                            </w:hyperlink>
                          </w:p>
                          <w:p w:rsidR="00EA2D9F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</w:rPr>
                              <w:t>Co-sponsored by the Jewish Historical Society</w:t>
                            </w:r>
                          </w:p>
                          <w:p w:rsidR="00EA2D9F" w:rsidRPr="00A457AF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</w:rPr>
                            </w:pPr>
                            <w:proofErr w:type="gramStart"/>
                            <w:r>
                              <w:rPr>
                                <w:rFonts w:ascii="Iowan Old Style Black" w:hAnsi="Iowan Old Style Black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Iowan Old Style Black" w:hAnsi="Iowan Old Style Black"/>
                              </w:rPr>
                              <w:t xml:space="preserve"> Michigan</w:t>
                            </w:r>
                          </w:p>
                          <w:p w:rsidR="00EA2D9F" w:rsidRDefault="00EA2D9F" w:rsidP="00D849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42pt;margin-top:600.95pt;width:510pt;height:146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" mv:complextextbox="1" filled="f" stroked="f">
                <v:textbox inset="0,0,0,0">
                  <w:txbxContent>
                    <w:p w:rsidR="00EA2D9F" w:rsidRPr="00A457AF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r w:rsidRPr="000A6571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>Transportation</w:t>
                      </w:r>
                      <w:r>
                        <w:rPr>
                          <w:rFonts w:ascii="Iowan Old Style Black" w:hAnsi="Iowan Old Style Black"/>
                        </w:rPr>
                        <w:t xml:space="preserve"> is ava</w:t>
                      </w:r>
                      <w:r w:rsidR="0003550E">
                        <w:rPr>
                          <w:rFonts w:ascii="Iowan Old Style Black" w:hAnsi="Iowan Old Style Black"/>
                        </w:rPr>
                        <w:t xml:space="preserve">ilable free of charge from the </w:t>
                      </w:r>
                      <w:r>
                        <w:rPr>
                          <w:rFonts w:ascii="Iowan Old Style Black" w:hAnsi="Iowan Old Style Black"/>
                        </w:rPr>
                        <w:t xml:space="preserve">West </w:t>
                      </w:r>
                      <w:r w:rsidRPr="00A457AF">
                        <w:rPr>
                          <w:rFonts w:ascii="Iowan Old Style Black" w:hAnsi="Iowan Old Style Black"/>
                        </w:rPr>
                        <w:t xml:space="preserve">Bloomfield and </w:t>
                      </w:r>
                      <w:r>
                        <w:rPr>
                          <w:rFonts w:ascii="Iowan Old Style Black" w:hAnsi="Iowan Old Style Black"/>
                        </w:rPr>
                        <w:t xml:space="preserve">          </w:t>
                      </w:r>
                      <w:r w:rsidRPr="00A457AF">
                        <w:rPr>
                          <w:rFonts w:ascii="Iowan Old Style Black" w:hAnsi="Iowan Old Style Black"/>
                        </w:rPr>
                        <w:t>Oak Park Jewish Community Centers (Reservation required)</w:t>
                      </w:r>
                    </w:p>
                    <w:p w:rsidR="0003550E" w:rsidRDefault="00EA2D9F" w:rsidP="0003550E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r w:rsidRPr="000A6571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 xml:space="preserve">A catered kosher </w:t>
                      </w:r>
                      <w:proofErr w:type="gramStart"/>
                      <w:r w:rsidRPr="000A6571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>lunch</w:t>
                      </w:r>
                      <w:r w:rsidR="0003550E">
                        <w:rPr>
                          <w:rFonts w:ascii="Iowan Old Style Black" w:hAnsi="Iowan Old Style Blac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Iowan Old Style Black" w:hAnsi="Iowan Old Style Black"/>
                        </w:rPr>
                        <w:t xml:space="preserve"> </w:t>
                      </w:r>
                      <w:r w:rsidR="0003550E">
                        <w:rPr>
                          <w:rFonts w:ascii="Iowan Old Style Black" w:hAnsi="Iowan Old Style Black"/>
                        </w:rPr>
                        <w:t>is</w:t>
                      </w:r>
                      <w:proofErr w:type="gramEnd"/>
                      <w:r w:rsidR="0003550E">
                        <w:rPr>
                          <w:rFonts w:ascii="Iowan Old Style Black" w:hAnsi="Iowan Old Style Black"/>
                        </w:rPr>
                        <w:t xml:space="preserve"> </w:t>
                      </w:r>
                      <w:r>
                        <w:rPr>
                          <w:rFonts w:ascii="Iowan Old Style Black" w:hAnsi="Iowan Old Style Black"/>
                        </w:rPr>
                        <w:t>available for purchase-$15</w:t>
                      </w:r>
                    </w:p>
                    <w:p w:rsidR="00EA2D9F" w:rsidRDefault="00EA2D9F" w:rsidP="0003550E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r w:rsidRPr="00A457AF">
                        <w:rPr>
                          <w:rFonts w:ascii="Iowan Old Style Black" w:hAnsi="Iowan Old Style Black"/>
                        </w:rPr>
                        <w:t>(Reservation</w:t>
                      </w:r>
                      <w:r>
                        <w:rPr>
                          <w:rFonts w:ascii="Iowan Old Style Black" w:hAnsi="Iowan Old Style Black"/>
                        </w:rPr>
                        <w:t xml:space="preserve"> required)</w:t>
                      </w:r>
                    </w:p>
                    <w:p w:rsidR="00EA2D9F" w:rsidRDefault="00EA2D9F" w:rsidP="00D84900">
                      <w:pPr>
                        <w:rPr>
                          <w:rFonts w:ascii="Iowan Old Style Black" w:hAnsi="Iowan Old Style Black"/>
                        </w:rPr>
                      </w:pPr>
                    </w:p>
                    <w:p w:rsidR="00EA2D9F" w:rsidRDefault="00EA2D9F" w:rsidP="00D84900">
                      <w:pPr>
                        <w:rPr>
                          <w:rFonts w:ascii="Iowan Old Style Black" w:hAnsi="Iowan Old Style Black"/>
                        </w:rPr>
                      </w:pPr>
                      <w:r>
                        <w:rPr>
                          <w:rFonts w:ascii="Iowan Old Style Black" w:hAnsi="Iowan Old Style Black"/>
                        </w:rPr>
                        <w:t xml:space="preserve">For more information: 313-577-2679 or </w:t>
                      </w:r>
                      <w:hyperlink r:id="rId9" w:history="1">
                        <w:r w:rsidRPr="00AF58D9">
                          <w:rPr>
                            <w:rStyle w:val="Hyperlink"/>
                            <w:rFonts w:ascii="Iowan Old Style Black" w:hAnsi="Iowan Old Style Black"/>
                          </w:rPr>
                          <w:t>cohnhaddowcenter@wayne.edu</w:t>
                        </w:r>
                      </w:hyperlink>
                    </w:p>
                    <w:p w:rsidR="00EA2D9F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r>
                        <w:rPr>
                          <w:rFonts w:ascii="Iowan Old Style Black" w:hAnsi="Iowan Old Style Black"/>
                        </w:rPr>
                        <w:t>Co-sponsored by the Jewish Historical Society</w:t>
                      </w:r>
                    </w:p>
                    <w:p w:rsidR="00EA2D9F" w:rsidRPr="00A457AF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</w:rPr>
                      </w:pPr>
                      <w:proofErr w:type="gramStart"/>
                      <w:r>
                        <w:rPr>
                          <w:rFonts w:ascii="Iowan Old Style Black" w:hAnsi="Iowan Old Style Black"/>
                        </w:rPr>
                        <w:t>of</w:t>
                      </w:r>
                      <w:proofErr w:type="gramEnd"/>
                      <w:r>
                        <w:rPr>
                          <w:rFonts w:ascii="Iowan Old Style Black" w:hAnsi="Iowan Old Style Black"/>
                        </w:rPr>
                        <w:t xml:space="preserve"> Michigan</w:t>
                      </w:r>
                    </w:p>
                    <w:p w:rsidR="00EA2D9F" w:rsidRDefault="00EA2D9F" w:rsidP="00D84900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E6EB9"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5B4E90CE" wp14:editId="70161290">
                <wp:simplePos x="0" y="0"/>
                <wp:positionH relativeFrom="page">
                  <wp:posOffset>1714500</wp:posOffset>
                </wp:positionH>
                <wp:positionV relativeFrom="page">
                  <wp:posOffset>4064000</wp:posOffset>
                </wp:positionV>
                <wp:extent cx="4343400" cy="344170"/>
                <wp:effectExtent l="0" t="0" r="25400" b="1143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44170"/>
                          <a:chOff x="2700" y="4284"/>
                          <a:chExt cx="6840" cy="542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2700" y="450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2700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6444" y="4500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284"/>
                            <a:ext cx="62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D9F" w:rsidRPr="001F4570" w:rsidRDefault="00EA2D9F" w:rsidP="00D84900">
                              <w:pPr>
                                <w:jc w:val="center"/>
                                <w:rPr>
                                  <w:color w:val="242852" w:themeColor="text2"/>
                                  <w:sz w:val="48"/>
                                </w:rPr>
                              </w:pPr>
                              <w:r w:rsidRPr="001F4570">
                                <w:rPr>
                                  <w:color w:val="242852" w:themeColor="text2"/>
                                  <w:sz w:val="48"/>
                                </w:rPr>
                                <w:sym w:font="Wingdings 2" w:char="F0F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6" style="position:absolute;margin-left:135pt;margin-top:320pt;width:342pt;height:27.1pt;z-index:251663359;mso-position-horizontal-relative:page;mso-position-vertical-relative:page" coordorigin="2700,4284" coordsize="6840,5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">
                <v:line id="Line 4" o:spid="_x0000_s1037" style="position:absolute;visibility:visible;mso-wrap-style:square" from="2700,4500" to="59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1hDcIAAADaAAAADwAAAGRycy9kb3ducmV2LnhtbESPQWvCQBSE70L/w/IKvemmpYh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G1hDcIAAADaAAAADwAAAAAAAAAAAAAA&#10;AAChAgAAZHJzL2Rvd25yZXYueG1sUEsFBgAAAAAEAAQA+QAAAJADAAAAAA==&#10;" strokecolor="#242852 [3215]" strokeweight="1.5pt">
                  <v:shadow opacity="22938f" mv:blur="38100f" offset="0,2pt"/>
                </v:line>
                <v:line id="Line 7" o:spid="_x0000_s1038" style="position:absolute;visibility:visible;mso-wrap-style:square" from="2700,4500" to="5796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yHElsIAAADaAAAADwAAAGRycy9kb3ducmV2LnhtbESPQWvCQBSE70L/w/IKvemmhYpEV5GW&#10;QA/twRjF4yP7TILZt2F3TdJ/7wqCx2FmvmFWm9G0oifnG8sK3mcJCOLS6oYrBcU+my5A+ICssbVM&#10;Cv7Jw2b9Mllhqu3AO+rzUIkIYZ+igjqELpXSlzUZ9DPbEUfvbJ3BEKWrpHY4RLhp5UeSzKXBhuNC&#10;jR191VRe8qtRcPj7LvI+O2W+G9pf1xz5WmxZqbfXcbsEEWgMz/Cj/aMVfML9SrwBcn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yHElsIAAADaAAAADwAAAAAAAAAAAAAA&#10;AAChAgAAZHJzL2Rvd25yZXYueG1sUEsFBgAAAAAEAAQA+QAAAJADAAAAAA==&#10;" strokecolor="#242852 [3215]" strokeweight="1.5pt">
                  <v:shadow opacity="22938f" mv:blur="38100f" offset="0,2pt"/>
                </v:line>
                <v:line id="Line 12" o:spid="_x0000_s1039" style="position:absolute;visibility:visible;mso-wrap-style:square" from="6444,4500" to="9540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/Na4cIAAADaAAAADwAAAGRycy9kb3ducmV2LnhtbESPQWvCQBSE74L/YXmCN93Yg0h0FWkJ&#10;eKiHxigeH9nXJDT7NuyuSfrvuwXB4zAz3zC7w2ha0ZPzjWUFq2UCgri0uuFKQXHJFhsQPiBrbC2T&#10;gl/ycNhPJztMtR34i/o8VCJC2KeooA6hS6X0ZU0G/dJ2xNH7ts5giNJVUjscIty08i1J1tJgw3Gh&#10;xo7eayp/8odRcD1/FHmf3TPfDe2na278KI6s1Hw2HrcgAo3hFX62T1rBGv6vxBsg9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/Na4cIAAADaAAAADwAAAAAAAAAAAAAA&#10;AAChAgAAZHJzL2Rvd25yZXYueG1sUEsFBgAAAAAEAAQA+QAAAJADAAAAAA==&#10;" strokecolor="#242852 [3215]" strokeweight="1.5pt">
                  <v:shadow opacity="22938f" mv:blur="38100f" offset="0,2pt"/>
                </v:line>
                <v:shape id="Text Box 13" o:spid="_x0000_s1040" type="#_x0000_t202" style="position:absolute;left:5870;top:4284;width:620;height:5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:rsidR="00EA2D9F" w:rsidRPr="001F4570" w:rsidRDefault="00EA2D9F" w:rsidP="00D84900">
                        <w:pPr>
                          <w:jc w:val="center"/>
                          <w:rPr>
                            <w:color w:val="242852" w:themeColor="text2"/>
                            <w:sz w:val="48"/>
                          </w:rPr>
                        </w:pPr>
                        <w:r w:rsidRPr="001F4570">
                          <w:rPr>
                            <w:color w:val="242852" w:themeColor="text2"/>
                            <w:sz w:val="48"/>
                          </w:rPr>
                          <w:sym w:font="Wingdings 2" w:char="F0F0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E6EB9">
        <w:rPr>
          <w:noProof/>
        </w:rPr>
        <w:drawing>
          <wp:anchor distT="0" distB="0" distL="118745" distR="118745" simplePos="0" relativeHeight="251674625" behindDoc="0" locked="0" layoutInCell="1" allowOverlap="1" wp14:anchorId="19D31573" wp14:editId="51EAAF6C">
            <wp:simplePos x="0" y="0"/>
            <wp:positionH relativeFrom="page">
              <wp:posOffset>1936115</wp:posOffset>
            </wp:positionH>
            <wp:positionV relativeFrom="page">
              <wp:posOffset>787400</wp:posOffset>
            </wp:positionV>
            <wp:extent cx="3650615" cy="1351280"/>
            <wp:effectExtent l="25400" t="25400" r="32385" b="20320"/>
            <wp:wrapTight wrapText="bothSides">
              <wp:wrapPolygon edited="0">
                <wp:start x="-150" y="-406"/>
                <wp:lineTo x="-150" y="21519"/>
                <wp:lineTo x="21641" y="21519"/>
                <wp:lineTo x="21641" y="-406"/>
                <wp:lineTo x="-150" y="-406"/>
              </wp:wrapPolygon>
            </wp:wrapTight>
            <wp:docPr id="3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placeholder-base---neutr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13512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4BF9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49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8A97D" wp14:editId="6B6ADF6C">
                <wp:simplePos x="0" y="0"/>
                <wp:positionH relativeFrom="page">
                  <wp:posOffset>685800</wp:posOffset>
                </wp:positionH>
                <wp:positionV relativeFrom="page">
                  <wp:posOffset>2426970</wp:posOffset>
                </wp:positionV>
                <wp:extent cx="6400800" cy="748030"/>
                <wp:effectExtent l="0" t="0" r="0" b="13970"/>
                <wp:wrapTight wrapText="bothSides">
                  <wp:wrapPolygon edited="0">
                    <wp:start x="86" y="0"/>
                    <wp:lineTo x="86" y="21270"/>
                    <wp:lineTo x="21429" y="21270"/>
                    <wp:lineTo x="21429" y="0"/>
                    <wp:lineTo x="86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A2D9F" w:rsidRPr="00D84900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40"/>
                                <w:szCs w:val="40"/>
                              </w:rPr>
                            </w:pPr>
                            <w:r w:rsidRPr="00D84900">
                              <w:rPr>
                                <w:rFonts w:ascii="Iowan Old Style Black" w:hAnsi="Iowan Old Style Black"/>
                                <w:sz w:val="40"/>
                                <w:szCs w:val="40"/>
                              </w:rPr>
                              <w:t xml:space="preserve">The Jews of Detroit: Past, Present, </w:t>
                            </w:r>
                            <w:proofErr w:type="gramStart"/>
                            <w:r w:rsidRPr="00D84900">
                              <w:rPr>
                                <w:rFonts w:ascii="Iowan Old Style Black" w:hAnsi="Iowan Old Style Black"/>
                                <w:sz w:val="40"/>
                                <w:szCs w:val="40"/>
                              </w:rPr>
                              <w:t>Future</w:t>
                            </w:r>
                            <w:proofErr w:type="gramEnd"/>
                          </w:p>
                          <w:p w:rsidR="00EA2D9F" w:rsidRPr="00D84900" w:rsidRDefault="00EA2D9F" w:rsidP="00EA2D9F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</w:pPr>
                            <w:r w:rsidRPr="00D84900"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D84900"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One</w:t>
                            </w:r>
                            <w:r w:rsidR="00BB3A8C"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-</w:t>
                            </w:r>
                            <w:r w:rsidRPr="00D84900">
                              <w:rPr>
                                <w:rFonts w:ascii="Iowan Old Style Black" w:hAnsi="Iowan Old Style Black"/>
                                <w:sz w:val="28"/>
                                <w:szCs w:val="28"/>
                              </w:rPr>
                              <w:t>Day Symposium</w:t>
                            </w:r>
                          </w:p>
                          <w:p w:rsidR="00EA2D9F" w:rsidRPr="00D84900" w:rsidRDefault="00EA2D9F" w:rsidP="00D84900">
                            <w:pPr>
                              <w:pStyle w:val="Titl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54pt;margin-top:191.1pt;width:7in;height:58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" filled="f" stroked="f">
                <v:textbox inset=",0,,0">
                  <w:txbxContent>
                    <w:p w:rsidR="00EA2D9F" w:rsidRPr="00D84900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  <w:sz w:val="40"/>
                          <w:szCs w:val="40"/>
                        </w:rPr>
                      </w:pPr>
                      <w:r w:rsidRPr="00D84900">
                        <w:rPr>
                          <w:rFonts w:ascii="Iowan Old Style Black" w:hAnsi="Iowan Old Style Black"/>
                          <w:sz w:val="40"/>
                          <w:szCs w:val="40"/>
                        </w:rPr>
                        <w:t xml:space="preserve">The Jews of Detroit: Past, Present, </w:t>
                      </w:r>
                      <w:proofErr w:type="gramStart"/>
                      <w:r w:rsidRPr="00D84900">
                        <w:rPr>
                          <w:rFonts w:ascii="Iowan Old Style Black" w:hAnsi="Iowan Old Style Black"/>
                          <w:sz w:val="40"/>
                          <w:szCs w:val="40"/>
                        </w:rPr>
                        <w:t>Future</w:t>
                      </w:r>
                      <w:proofErr w:type="gramEnd"/>
                    </w:p>
                    <w:p w:rsidR="00EA2D9F" w:rsidRPr="00D84900" w:rsidRDefault="00EA2D9F" w:rsidP="00EA2D9F">
                      <w:pPr>
                        <w:jc w:val="center"/>
                        <w:rPr>
                          <w:rFonts w:ascii="Iowan Old Style Black" w:hAnsi="Iowan Old Style Black"/>
                          <w:sz w:val="28"/>
                          <w:szCs w:val="28"/>
                        </w:rPr>
                      </w:pPr>
                      <w:r w:rsidRPr="00D84900">
                        <w:rPr>
                          <w:rFonts w:ascii="Iowan Old Style Black" w:hAnsi="Iowan Old Style Black"/>
                          <w:sz w:val="28"/>
                          <w:szCs w:val="28"/>
                        </w:rPr>
                        <w:t xml:space="preserve">A </w:t>
                      </w:r>
                      <w:r w:rsidRPr="00D84900">
                        <w:rPr>
                          <w:rFonts w:ascii="Iowan Old Style Black" w:hAnsi="Iowan Old Style Black"/>
                          <w:sz w:val="28"/>
                          <w:szCs w:val="28"/>
                        </w:rPr>
                        <w:t>One</w:t>
                      </w:r>
                      <w:r w:rsidR="00BB3A8C">
                        <w:rPr>
                          <w:rFonts w:ascii="Iowan Old Style Black" w:hAnsi="Iowan Old Style Black"/>
                          <w:sz w:val="28"/>
                          <w:szCs w:val="28"/>
                        </w:rPr>
                        <w:t>-</w:t>
                      </w:r>
                      <w:r w:rsidRPr="00D84900">
                        <w:rPr>
                          <w:rFonts w:ascii="Iowan Old Style Black" w:hAnsi="Iowan Old Style Black"/>
                          <w:sz w:val="28"/>
                          <w:szCs w:val="28"/>
                        </w:rPr>
                        <w:t>Day Symposium</w:t>
                      </w:r>
                    </w:p>
                    <w:p w:rsidR="00EA2D9F" w:rsidRPr="00D84900" w:rsidRDefault="00EA2D9F" w:rsidP="00D84900">
                      <w:pPr>
                        <w:pStyle w:val="Titl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D84900" w:rsidSect="00D84900">
      <w:headerReference w:type="default" r:id="rId11"/>
      <w:pgSz w:w="12240" w:h="15840"/>
      <w:pgMar w:top="720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38" w:rsidRDefault="00536138">
      <w:r>
        <w:separator/>
      </w:r>
    </w:p>
  </w:endnote>
  <w:endnote w:type="continuationSeparator" w:id="0">
    <w:p w:rsidR="00536138" w:rsidRDefault="0053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Iowan Old Style Black">
    <w:panose1 w:val="02040805050506020204"/>
    <w:charset w:val="00"/>
    <w:family w:val="auto"/>
    <w:pitch w:val="variable"/>
    <w:sig w:usb0="A00000EF" w:usb1="400020CB" w:usb2="00000000" w:usb3="00000000" w:csb0="0000009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38" w:rsidRDefault="00536138">
      <w:r>
        <w:separator/>
      </w:r>
    </w:p>
  </w:footnote>
  <w:footnote w:type="continuationSeparator" w:id="0">
    <w:p w:rsidR="00536138" w:rsidRDefault="005361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9F" w:rsidRDefault="00EA2D9F">
    <w:pPr>
      <w:pStyle w:val="Header"/>
    </w:pPr>
    <w:r w:rsidRPr="00CF606B">
      <w:rPr>
        <w:noProof/>
      </w:rPr>
      <mc:AlternateContent>
        <mc:Choice Requires="wps">
          <w:drawing>
            <wp:anchor distT="0" distB="0" distL="114300" distR="114300" simplePos="0" relativeHeight="251661314" behindDoc="0" locked="1" layoutInCell="1" allowOverlap="1" wp14:anchorId="51F064AD" wp14:editId="0E531332">
              <wp:simplePos x="5486400" y="8229600"/>
              <wp:positionH relativeFrom="page">
                <wp:posOffset>274320</wp:posOffset>
              </wp:positionH>
              <wp:positionV relativeFrom="page">
                <wp:posOffset>457200</wp:posOffset>
              </wp:positionV>
              <wp:extent cx="7223760" cy="9144000"/>
              <wp:effectExtent l="25400" t="25400" r="15240" b="25400"/>
              <wp:wrapTight wrapText="bothSides">
                <wp:wrapPolygon edited="0">
                  <wp:start x="-76" y="-60"/>
                  <wp:lineTo x="-76" y="21600"/>
                  <wp:lineTo x="21570" y="21600"/>
                  <wp:lineTo x="21570" y="-60"/>
                  <wp:lineTo x="-76" y="-60"/>
                </wp:wrapPolygon>
              </wp:wrapTight>
              <wp:docPr id="1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223760" cy="914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100000">
                            <a:schemeClr val="accent1"/>
                          </a:gs>
                          <a:gs pos="38000">
                            <a:schemeClr val="accent2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1.6pt;margin-top:36pt;width:568.8pt;height:10in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" fillcolor="white [3212]" strokecolor="#5595cd [3044]">
              <v:fill color2="#629dd1 [3204]" rotate="t" focusposition=".5,.5" focussize="" colors="0 white;24904f #d4e5f7;1 #629dd1" focus="100%" type="gradientRadial"/>
              <v:path arrowok="t"/>
              <o:lock v:ext="edit" aspectratio="t"/>
              <w10:wrap type="tight"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414308B" wp14:editId="359713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3659" cy="768293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659" cy="76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ACAB08"/>
    <w:lvl w:ilvl="0">
      <w:start w:val="1"/>
      <w:numFmt w:val="bullet"/>
      <w:pStyle w:val="Sub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D84900"/>
    <w:rsid w:val="0003550E"/>
    <w:rsid w:val="001F5124"/>
    <w:rsid w:val="00385445"/>
    <w:rsid w:val="004201B2"/>
    <w:rsid w:val="00536138"/>
    <w:rsid w:val="00711DC6"/>
    <w:rsid w:val="008E6EB9"/>
    <w:rsid w:val="00942891"/>
    <w:rsid w:val="00AA51B2"/>
    <w:rsid w:val="00B849F6"/>
    <w:rsid w:val="00BB3A8C"/>
    <w:rsid w:val="00C007DA"/>
    <w:rsid w:val="00C7272E"/>
    <w:rsid w:val="00CF606B"/>
    <w:rsid w:val="00D84900"/>
    <w:rsid w:val="00E00331"/>
    <w:rsid w:val="00EA2D9F"/>
    <w:rsid w:val="00F35B3A"/>
    <w:rsid w:val="00F84E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5A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242852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242852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ACCBF9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ACCBF9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242852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242852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242852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242852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242852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242852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242852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242852" w:themeColor="text2"/>
    </w:rPr>
  </w:style>
  <w:style w:type="character" w:styleId="Hyperlink">
    <w:name w:val="Hyperlink"/>
    <w:basedOn w:val="DefaultParagraphFont"/>
    <w:uiPriority w:val="99"/>
    <w:unhideWhenUsed/>
    <w:rsid w:val="00D84900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BD7"/>
    <w:pPr>
      <w:jc w:val="center"/>
      <w:outlineLvl w:val="0"/>
    </w:pPr>
    <w:rPr>
      <w:rFonts w:asciiTheme="majorHAnsi" w:eastAsiaTheme="majorEastAsia" w:hAnsiTheme="majorHAnsi" w:cstheme="majorBidi"/>
      <w:b/>
      <w:bCs/>
      <w:color w:val="242852" w:themeColor="text2"/>
      <w:sz w:val="30"/>
      <w:szCs w:val="32"/>
    </w:rPr>
  </w:style>
  <w:style w:type="paragraph" w:styleId="Heading2">
    <w:name w:val="heading 2"/>
    <w:basedOn w:val="Normal"/>
    <w:link w:val="Heading2Char"/>
    <w:unhideWhenUsed/>
    <w:qFormat/>
    <w:rsid w:val="00E64BD7"/>
    <w:pPr>
      <w:jc w:val="center"/>
      <w:outlineLvl w:val="1"/>
    </w:pPr>
    <w:rPr>
      <w:rFonts w:asciiTheme="majorHAnsi" w:eastAsiaTheme="majorEastAsia" w:hAnsiTheme="majorHAnsi" w:cstheme="majorBidi"/>
      <w:bCs/>
      <w:caps/>
      <w:color w:val="242852" w:themeColor="text2"/>
      <w:spacing w:val="40"/>
      <w:sz w:val="4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75A"/>
  </w:style>
  <w:style w:type="paragraph" w:styleId="Footer">
    <w:name w:val="footer"/>
    <w:basedOn w:val="Normal"/>
    <w:link w:val="FooterChar"/>
    <w:unhideWhenUsed/>
    <w:rsid w:val="007717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175A"/>
  </w:style>
  <w:style w:type="paragraph" w:styleId="Title">
    <w:name w:val="Title"/>
    <w:basedOn w:val="Normal"/>
    <w:link w:val="TitleChar"/>
    <w:qFormat/>
    <w:rsid w:val="00E64BD7"/>
    <w:pPr>
      <w:jc w:val="center"/>
    </w:pPr>
    <w:rPr>
      <w:rFonts w:asciiTheme="majorHAnsi" w:eastAsiaTheme="majorEastAsia" w:hAnsiTheme="majorHAnsi" w:cs="Garamond"/>
      <w:caps/>
      <w:color w:val="ACCBF9" w:themeColor="background2"/>
      <w:kern w:val="24"/>
      <w:sz w:val="144"/>
      <w:szCs w:val="52"/>
    </w:rPr>
  </w:style>
  <w:style w:type="character" w:customStyle="1" w:styleId="TitleChar">
    <w:name w:val="Title Char"/>
    <w:basedOn w:val="DefaultParagraphFont"/>
    <w:link w:val="Title"/>
    <w:rsid w:val="00E64BD7"/>
    <w:rPr>
      <w:rFonts w:asciiTheme="majorHAnsi" w:eastAsiaTheme="majorEastAsia" w:hAnsiTheme="majorHAnsi" w:cs="Garamond"/>
      <w:caps/>
      <w:color w:val="ACCBF9" w:themeColor="background2"/>
      <w:kern w:val="24"/>
      <w:sz w:val="144"/>
      <w:szCs w:val="52"/>
    </w:rPr>
  </w:style>
  <w:style w:type="paragraph" w:styleId="Subtitle">
    <w:name w:val="Subtitle"/>
    <w:basedOn w:val="Normal"/>
    <w:link w:val="SubtitleChar"/>
    <w:qFormat/>
    <w:rsid w:val="00E64BD7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242852" w:themeColor="text2"/>
      <w:sz w:val="34"/>
    </w:rPr>
  </w:style>
  <w:style w:type="character" w:customStyle="1" w:styleId="SubtitleChar">
    <w:name w:val="Subtitle Char"/>
    <w:basedOn w:val="DefaultParagraphFont"/>
    <w:link w:val="Subtitle"/>
    <w:rsid w:val="00E64BD7"/>
    <w:rPr>
      <w:rFonts w:asciiTheme="majorHAnsi" w:eastAsiaTheme="majorEastAsia" w:hAnsiTheme="majorHAnsi" w:cstheme="majorBidi"/>
      <w:b/>
      <w:iCs/>
      <w:color w:val="242852" w:themeColor="text2"/>
      <w:sz w:val="34"/>
    </w:rPr>
  </w:style>
  <w:style w:type="paragraph" w:styleId="Date">
    <w:name w:val="Date"/>
    <w:basedOn w:val="Normal"/>
    <w:link w:val="DateChar"/>
    <w:semiHidden/>
    <w:unhideWhenUsed/>
    <w:rsid w:val="00A05F2A"/>
    <w:pPr>
      <w:jc w:val="center"/>
    </w:pPr>
    <w:rPr>
      <w:caps/>
      <w:color w:val="242852" w:themeColor="text2"/>
      <w:spacing w:val="20"/>
      <w:sz w:val="36"/>
    </w:rPr>
  </w:style>
  <w:style w:type="character" w:customStyle="1" w:styleId="DateChar">
    <w:name w:val="Date Char"/>
    <w:basedOn w:val="DefaultParagraphFont"/>
    <w:link w:val="Date"/>
    <w:semiHidden/>
    <w:rsid w:val="00A05F2A"/>
    <w:rPr>
      <w:rFonts w:asciiTheme="minorHAnsi" w:eastAsiaTheme="minorEastAsia" w:hAnsiTheme="minorHAnsi" w:cstheme="minorBidi"/>
      <w:caps/>
      <w:color w:val="242852" w:themeColor="text2"/>
      <w:spacing w:val="20"/>
      <w:sz w:val="36"/>
    </w:rPr>
  </w:style>
  <w:style w:type="character" w:customStyle="1" w:styleId="Heading1Char">
    <w:name w:val="Heading 1 Char"/>
    <w:basedOn w:val="DefaultParagraphFont"/>
    <w:link w:val="Heading1"/>
    <w:rsid w:val="00E64BD7"/>
    <w:rPr>
      <w:rFonts w:asciiTheme="majorHAnsi" w:eastAsiaTheme="majorEastAsia" w:hAnsiTheme="majorHAnsi" w:cstheme="majorBidi"/>
      <w:b/>
      <w:bCs/>
      <w:color w:val="242852" w:themeColor="text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E64BD7"/>
    <w:rPr>
      <w:rFonts w:asciiTheme="majorHAnsi" w:eastAsiaTheme="majorEastAsia" w:hAnsiTheme="majorHAnsi" w:cstheme="majorBidi"/>
      <w:bCs/>
      <w:caps/>
      <w:color w:val="242852" w:themeColor="text2"/>
      <w:spacing w:val="40"/>
      <w:sz w:val="40"/>
      <w:szCs w:val="26"/>
    </w:rPr>
  </w:style>
  <w:style w:type="paragraph" w:styleId="BodyText">
    <w:name w:val="Body Text"/>
    <w:basedOn w:val="Normal"/>
    <w:link w:val="BodyTextChar"/>
    <w:semiHidden/>
    <w:unhideWhenUsed/>
    <w:rsid w:val="001F4570"/>
    <w:pPr>
      <w:spacing w:line="360" w:lineRule="auto"/>
      <w:jc w:val="both"/>
    </w:pPr>
    <w:rPr>
      <w:color w:val="242852" w:themeColor="text2"/>
    </w:rPr>
  </w:style>
  <w:style w:type="character" w:customStyle="1" w:styleId="BodyTextChar">
    <w:name w:val="Body Text Char"/>
    <w:basedOn w:val="DefaultParagraphFont"/>
    <w:link w:val="BodyText"/>
    <w:semiHidden/>
    <w:rsid w:val="001F4570"/>
    <w:rPr>
      <w:color w:val="242852" w:themeColor="text2"/>
    </w:rPr>
  </w:style>
  <w:style w:type="character" w:styleId="Hyperlink">
    <w:name w:val="Hyperlink"/>
    <w:basedOn w:val="DefaultParagraphFont"/>
    <w:uiPriority w:val="99"/>
    <w:unhideWhenUsed/>
    <w:rsid w:val="00D84900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hnhaddowcenter@wayne.edu" TargetMode="External"/><Relationship Id="rId9" Type="http://schemas.openxmlformats.org/officeDocument/2006/relationships/hyperlink" Target="mailto:cohnhaddowcenter@wayne.edu" TargetMode="External"/><Relationship Id="rId10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Gallery%20Poster.dotx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allery Poster">
      <a:majorFont>
        <a:latin typeface="Garamond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Gallery Poster.dotx</Template>
  <TotalTime>39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Foster</dc:creator>
  <cp:keywords/>
  <dc:description/>
  <cp:lastModifiedBy>Marni Foster</cp:lastModifiedBy>
  <cp:revision>6</cp:revision>
  <cp:lastPrinted>2014-02-21T03:51:00Z</cp:lastPrinted>
  <dcterms:created xsi:type="dcterms:W3CDTF">2014-02-21T02:57:00Z</dcterms:created>
  <dcterms:modified xsi:type="dcterms:W3CDTF">2014-02-21T03:58:00Z</dcterms:modified>
  <cp:category/>
</cp:coreProperties>
</file>